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3E" w:rsidRDefault="00C509F1" w:rsidP="003B5F2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6pt;height:811.8pt">
            <v:imagedata r:id="rId5" o:title="348DB99"/>
          </v:shape>
        </w:pict>
      </w:r>
      <w:r w:rsidR="00F80525">
        <w:pict>
          <v:shape id="_x0000_i1026" type="#_x0000_t75" style="width:573.6pt;height:811.2pt">
            <v:imagedata r:id="rId6" o:title="A4231CC6"/>
          </v:shape>
        </w:pict>
      </w:r>
    </w:p>
    <w:sectPr w:rsidR="000D313E" w:rsidSect="000D313E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9E"/>
    <w:rsid w:val="00074C6B"/>
    <w:rsid w:val="0009342A"/>
    <w:rsid w:val="000D313E"/>
    <w:rsid w:val="003B5F2B"/>
    <w:rsid w:val="007D5F9E"/>
    <w:rsid w:val="00905C6D"/>
    <w:rsid w:val="00AA68C4"/>
    <w:rsid w:val="00C509F1"/>
    <w:rsid w:val="00F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0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05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0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05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.sa\Desktop\MOD_WORD_SCAN_VARIAS_PAG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MOD_WORD_SCAN_VARIAS_PAG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Duarte Moutinho Sá</dc:creator>
  <cp:lastModifiedBy>Maria Fernanda Duarte Moutinho Sá</cp:lastModifiedBy>
  <cp:revision>1</cp:revision>
  <cp:lastPrinted>2013-03-22T14:34:00Z</cp:lastPrinted>
  <dcterms:created xsi:type="dcterms:W3CDTF">2017-05-11T13:02:00Z</dcterms:created>
  <dcterms:modified xsi:type="dcterms:W3CDTF">2017-05-11T13:04:00Z</dcterms:modified>
</cp:coreProperties>
</file>